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4525" w14:textId="396D53B4" w:rsidR="002117C0" w:rsidRPr="00B463D6" w:rsidRDefault="00787254" w:rsidP="002117C0">
      <w:pPr>
        <w:pStyle w:val="Nadpis2"/>
        <w:tabs>
          <w:tab w:val="left" w:pos="6005"/>
        </w:tabs>
        <w:jc w:val="center"/>
        <w:rPr>
          <w:sz w:val="44"/>
          <w:szCs w:val="4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2661BAF" wp14:editId="6240E6AF">
            <wp:simplePos x="0" y="0"/>
            <wp:positionH relativeFrom="column">
              <wp:posOffset>-177165</wp:posOffset>
            </wp:positionH>
            <wp:positionV relativeFrom="paragraph">
              <wp:posOffset>-556895</wp:posOffset>
            </wp:positionV>
            <wp:extent cx="1276350" cy="419100"/>
            <wp:effectExtent l="19050" t="0" r="0" b="0"/>
            <wp:wrapNone/>
            <wp:docPr id="3" name="obrázek 3" descr="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PLATEBNÍ PODMÍNKY</w:t>
      </w:r>
      <w:r w:rsidR="002117C0" w:rsidRPr="00B463D6">
        <w:rPr>
          <w:sz w:val="44"/>
          <w:szCs w:val="44"/>
        </w:rPr>
        <w:t xml:space="preserve"> NA MČR 202</w:t>
      </w:r>
      <w:r w:rsidR="00023D08">
        <w:rPr>
          <w:sz w:val="44"/>
          <w:szCs w:val="44"/>
        </w:rPr>
        <w:t>5</w:t>
      </w:r>
    </w:p>
    <w:p w14:paraId="32B66D71" w14:textId="77777777" w:rsidR="00596C38" w:rsidRDefault="00596C38">
      <w:pPr>
        <w:pStyle w:val="Zhlav"/>
        <w:tabs>
          <w:tab w:val="clear" w:pos="4536"/>
          <w:tab w:val="clear" w:pos="9072"/>
        </w:tabs>
      </w:pPr>
    </w:p>
    <w:p w14:paraId="1B914917" w14:textId="77777777" w:rsidR="00AB11B9" w:rsidRPr="002117C0" w:rsidRDefault="00B463D6" w:rsidP="00AB11B9">
      <w:pPr>
        <w:pStyle w:val="Nadpis2"/>
        <w:tabs>
          <w:tab w:val="left" w:pos="6005"/>
        </w:tabs>
        <w:rPr>
          <w:color w:val="000000"/>
          <w:sz w:val="20"/>
          <w:shd w:val="clear" w:color="auto" w:fill="FFFFFF"/>
        </w:rPr>
      </w:pPr>
      <w:r w:rsidRPr="002117C0">
        <w:rPr>
          <w:rStyle w:val="Siln"/>
          <w:b/>
          <w:bCs w:val="0"/>
          <w:color w:val="000000"/>
          <w:sz w:val="20"/>
          <w:shd w:val="clear" w:color="auto" w:fill="FFFFFF"/>
        </w:rPr>
        <w:t>ÚAMK – Rallye Trial Bohemia</w:t>
      </w:r>
      <w:r w:rsidRPr="00B463D6">
        <w:rPr>
          <w:rFonts w:ascii="Poppins" w:hAnsi="Poppins" w:cs="Poppins"/>
          <w:color w:val="000000"/>
          <w:sz w:val="14"/>
          <w:szCs w:val="14"/>
        </w:rPr>
        <w:br/>
      </w:r>
      <w:r w:rsidRPr="002117C0">
        <w:rPr>
          <w:color w:val="000000"/>
          <w:sz w:val="20"/>
          <w:shd w:val="clear" w:color="auto" w:fill="FFFFFF"/>
        </w:rPr>
        <w:t>Obránců míru 993</w:t>
      </w:r>
      <w:r w:rsidRPr="002117C0">
        <w:rPr>
          <w:color w:val="000000"/>
          <w:sz w:val="20"/>
        </w:rPr>
        <w:br/>
      </w:r>
      <w:r w:rsidRPr="002117C0">
        <w:rPr>
          <w:color w:val="000000"/>
          <w:sz w:val="20"/>
          <w:shd w:val="clear" w:color="auto" w:fill="FFFFFF"/>
        </w:rPr>
        <w:t>431 11 Jirkov</w:t>
      </w:r>
      <w:r w:rsidRPr="002117C0">
        <w:rPr>
          <w:color w:val="000000"/>
          <w:sz w:val="20"/>
        </w:rPr>
        <w:br/>
      </w:r>
      <w:r w:rsidRPr="002117C0">
        <w:rPr>
          <w:color w:val="000000"/>
          <w:sz w:val="20"/>
          <w:shd w:val="clear" w:color="auto" w:fill="FFFFFF"/>
        </w:rPr>
        <w:t>IČO: 72064013</w:t>
      </w:r>
      <w:r w:rsidRPr="002117C0">
        <w:rPr>
          <w:color w:val="000000"/>
          <w:sz w:val="20"/>
        </w:rPr>
        <w:br/>
      </w:r>
      <w:r w:rsidRPr="002117C0">
        <w:rPr>
          <w:color w:val="000000"/>
          <w:sz w:val="20"/>
          <w:shd w:val="clear" w:color="auto" w:fill="FFFFFF"/>
        </w:rPr>
        <w:t>DIČ: CZ72064013</w:t>
      </w:r>
    </w:p>
    <w:p w14:paraId="2FADC44F" w14:textId="77777777" w:rsidR="00AB11B9" w:rsidRPr="002117C0" w:rsidRDefault="00AB11B9" w:rsidP="00AB11B9">
      <w:pPr>
        <w:pStyle w:val="Nadpis2"/>
        <w:tabs>
          <w:tab w:val="left" w:pos="6005"/>
        </w:tabs>
        <w:rPr>
          <w:color w:val="000000"/>
          <w:sz w:val="20"/>
          <w:shd w:val="clear" w:color="auto" w:fill="FFFFFF"/>
        </w:rPr>
      </w:pPr>
      <w:r w:rsidRPr="002117C0">
        <w:rPr>
          <w:color w:val="000000"/>
          <w:sz w:val="20"/>
          <w:shd w:val="clear" w:color="auto" w:fill="FFFFFF"/>
        </w:rPr>
        <w:t xml:space="preserve">Číslo účtu: 237775939/0300 </w:t>
      </w:r>
    </w:p>
    <w:p w14:paraId="3850D315" w14:textId="77777777" w:rsidR="00853537" w:rsidRDefault="00AB11B9" w:rsidP="00AB11B9">
      <w:pPr>
        <w:pStyle w:val="Nadpis2"/>
        <w:tabs>
          <w:tab w:val="left" w:pos="6005"/>
        </w:tabs>
        <w:rPr>
          <w:color w:val="000000"/>
          <w:sz w:val="16"/>
          <w:szCs w:val="16"/>
          <w:shd w:val="clear" w:color="auto" w:fill="FFFFFF"/>
        </w:rPr>
      </w:pPr>
      <w:r w:rsidRPr="002117C0">
        <w:rPr>
          <w:color w:val="000000"/>
          <w:sz w:val="20"/>
          <w:shd w:val="clear" w:color="auto" w:fill="FFFFFF"/>
        </w:rPr>
        <w:t>vedeného u ČSOB, a.s</w:t>
      </w:r>
      <w:r w:rsidRPr="002117C0">
        <w:rPr>
          <w:color w:val="000000"/>
          <w:sz w:val="16"/>
          <w:szCs w:val="16"/>
          <w:shd w:val="clear" w:color="auto" w:fill="FFFFFF"/>
        </w:rPr>
        <w:t>.</w:t>
      </w:r>
    </w:p>
    <w:p w14:paraId="145CC8A9" w14:textId="3D2FA950" w:rsidR="00BC4971" w:rsidRPr="00BC4971" w:rsidRDefault="00BC4971" w:rsidP="00BC4971">
      <w:pPr>
        <w:rPr>
          <w:b/>
          <w:bCs/>
        </w:rPr>
      </w:pPr>
      <w:r w:rsidRPr="00BC4971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IBAN:CZ3003000000000237775939</w:t>
      </w:r>
    </w:p>
    <w:p w14:paraId="0FBE91F1" w14:textId="77777777" w:rsidR="00853537" w:rsidRDefault="00853537" w:rsidP="00AB11B9">
      <w:pPr>
        <w:pStyle w:val="Nadpis2"/>
        <w:tabs>
          <w:tab w:val="left" w:pos="6005"/>
        </w:tabs>
        <w:rPr>
          <w:color w:val="000000"/>
          <w:sz w:val="16"/>
          <w:szCs w:val="16"/>
          <w:shd w:val="clear" w:color="auto" w:fill="FFFFFF"/>
        </w:rPr>
      </w:pPr>
    </w:p>
    <w:p w14:paraId="1CF17EB4" w14:textId="77777777" w:rsidR="00853537" w:rsidRDefault="00853537" w:rsidP="00AB11B9">
      <w:pPr>
        <w:pStyle w:val="Nadpis2"/>
        <w:tabs>
          <w:tab w:val="left" w:pos="6005"/>
        </w:tabs>
        <w:rPr>
          <w:color w:val="000000"/>
          <w:sz w:val="16"/>
          <w:szCs w:val="16"/>
          <w:shd w:val="clear" w:color="auto" w:fill="FFFFFF"/>
        </w:rPr>
      </w:pPr>
    </w:p>
    <w:p w14:paraId="7796830C" w14:textId="77777777" w:rsidR="00853537" w:rsidRPr="00853537" w:rsidRDefault="00853537" w:rsidP="00AB11B9">
      <w:pPr>
        <w:pStyle w:val="Nadpis2"/>
        <w:tabs>
          <w:tab w:val="left" w:pos="6005"/>
        </w:tabs>
        <w:rPr>
          <w:rFonts w:ascii="Poppins" w:hAnsi="Poppins" w:cs="Poppins"/>
          <w:color w:val="000000"/>
          <w:sz w:val="22"/>
          <w:szCs w:val="22"/>
          <w:shd w:val="clear" w:color="auto" w:fill="FFFFFF"/>
        </w:rPr>
      </w:pPr>
      <w:r w:rsidRPr="00853537">
        <w:rPr>
          <w:rFonts w:ascii="Poppins" w:hAnsi="Poppins" w:cs="Poppins"/>
          <w:color w:val="000000"/>
          <w:sz w:val="22"/>
          <w:szCs w:val="22"/>
          <w:shd w:val="clear" w:color="auto" w:fill="FFFFFF"/>
        </w:rPr>
        <w:t>Jako variabilní symbol uveďte číslo posádky</w:t>
      </w:r>
      <w:r w:rsidR="00B463D6" w:rsidRPr="00853537">
        <w:rPr>
          <w:rFonts w:ascii="Poppins" w:hAnsi="Poppins" w:cs="Poppins"/>
          <w:color w:val="000000"/>
          <w:sz w:val="22"/>
          <w:szCs w:val="22"/>
          <w:shd w:val="clear" w:color="auto" w:fill="FFFFFF"/>
        </w:rPr>
        <w:tab/>
      </w:r>
    </w:p>
    <w:p w14:paraId="642E6462" w14:textId="77777777" w:rsidR="00853537" w:rsidRDefault="00853537" w:rsidP="00AB11B9">
      <w:pPr>
        <w:pStyle w:val="Nadpis2"/>
        <w:tabs>
          <w:tab w:val="left" w:pos="6005"/>
        </w:tabs>
        <w:rPr>
          <w:rFonts w:ascii="Poppins" w:hAnsi="Poppins" w:cs="Poppins"/>
          <w:color w:val="000000"/>
          <w:sz w:val="16"/>
          <w:szCs w:val="16"/>
          <w:shd w:val="clear" w:color="auto" w:fill="FFFFFF"/>
        </w:rPr>
      </w:pPr>
    </w:p>
    <w:p w14:paraId="62CDFBB6" w14:textId="77777777" w:rsidR="00084F1D" w:rsidRPr="00AB11B9" w:rsidRDefault="00B463D6" w:rsidP="00AB11B9">
      <w:pPr>
        <w:pStyle w:val="Nadpis2"/>
        <w:tabs>
          <w:tab w:val="left" w:pos="6005"/>
        </w:tabs>
        <w:rPr>
          <w:rFonts w:ascii="Poppins" w:hAnsi="Poppins" w:cs="Poppins"/>
          <w:color w:val="000000"/>
          <w:sz w:val="14"/>
          <w:szCs w:val="14"/>
        </w:rPr>
      </w:pPr>
      <w:r w:rsidRPr="00B463D6">
        <w:rPr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</w:p>
    <w:p w14:paraId="133E557A" w14:textId="77777777" w:rsidR="00B463D6" w:rsidRDefault="00B463D6" w:rsidP="00084F1D">
      <w:pPr>
        <w:pStyle w:val="Nadpis2"/>
        <w:rPr>
          <w:szCs w:val="24"/>
        </w:rPr>
      </w:pPr>
    </w:p>
    <w:p w14:paraId="5961F36C" w14:textId="77777777" w:rsidR="00C76107" w:rsidRDefault="00C76107" w:rsidP="00C76107">
      <w:pPr>
        <w:pStyle w:val="Zkladntext"/>
      </w:pPr>
      <w:r>
        <w:t>Startovné pro tento ročník hrazené předem (</w:t>
      </w:r>
      <w:r w:rsidR="009A236A">
        <w:t>21</w:t>
      </w:r>
      <w:r>
        <w:t xml:space="preserve"> dní před termínem </w:t>
      </w:r>
      <w:r w:rsidR="00084F1D">
        <w:t xml:space="preserve">závodu)  </w:t>
      </w:r>
      <w:r w:rsidR="0013214A">
        <w:t xml:space="preserve"> </w:t>
      </w:r>
      <w:r w:rsidR="00084F1D">
        <w:tab/>
      </w:r>
      <w:r>
        <w:t xml:space="preserve">               </w:t>
      </w:r>
      <w:r w:rsidR="00084F1D">
        <w:tab/>
        <w:t xml:space="preserve">  </w:t>
      </w:r>
      <w:r w:rsidR="009A236A">
        <w:t>4</w:t>
      </w:r>
      <w:r>
        <w:t xml:space="preserve"> 000,- Kč</w:t>
      </w:r>
    </w:p>
    <w:p w14:paraId="1DC468BA" w14:textId="77777777" w:rsidR="00596C38" w:rsidRPr="00084F1D" w:rsidRDefault="00596C38">
      <w:pPr>
        <w:pStyle w:val="Nadpis1"/>
        <w:rPr>
          <w:bCs/>
          <w:sz w:val="22"/>
          <w:szCs w:val="22"/>
          <w:u w:val="single"/>
        </w:rPr>
      </w:pPr>
      <w:r w:rsidRPr="00084F1D">
        <w:rPr>
          <w:bCs/>
          <w:sz w:val="22"/>
          <w:szCs w:val="22"/>
          <w:u w:val="single"/>
        </w:rPr>
        <w:t xml:space="preserve">Startovné pro tento </w:t>
      </w:r>
      <w:r w:rsidR="0013214A" w:rsidRPr="00084F1D">
        <w:rPr>
          <w:bCs/>
          <w:sz w:val="22"/>
          <w:szCs w:val="22"/>
          <w:u w:val="single"/>
        </w:rPr>
        <w:t>ročník na</w:t>
      </w:r>
      <w:r w:rsidRPr="00084F1D">
        <w:rPr>
          <w:bCs/>
          <w:sz w:val="22"/>
          <w:szCs w:val="22"/>
          <w:u w:val="single"/>
        </w:rPr>
        <w:t xml:space="preserve"> jeden</w:t>
      </w:r>
      <w:r w:rsidR="00933B4D" w:rsidRPr="00084F1D">
        <w:rPr>
          <w:bCs/>
          <w:sz w:val="22"/>
          <w:szCs w:val="22"/>
          <w:u w:val="single"/>
        </w:rPr>
        <w:t xml:space="preserve"> závod – přihlášená posádka </w:t>
      </w:r>
      <w:r w:rsidR="0007315B" w:rsidRPr="00084F1D">
        <w:rPr>
          <w:bCs/>
          <w:sz w:val="22"/>
          <w:szCs w:val="22"/>
          <w:u w:val="single"/>
        </w:rPr>
        <w:t>21</w:t>
      </w:r>
      <w:r w:rsidR="00933B4D" w:rsidRPr="00084F1D">
        <w:rPr>
          <w:bCs/>
          <w:sz w:val="22"/>
          <w:szCs w:val="22"/>
          <w:u w:val="single"/>
        </w:rPr>
        <w:t xml:space="preserve"> </w:t>
      </w:r>
      <w:r w:rsidR="009A236A" w:rsidRPr="00084F1D">
        <w:rPr>
          <w:bCs/>
          <w:sz w:val="22"/>
          <w:szCs w:val="22"/>
          <w:u w:val="single"/>
        </w:rPr>
        <w:t xml:space="preserve">až 7 </w:t>
      </w:r>
      <w:r w:rsidR="00933B4D" w:rsidRPr="00084F1D">
        <w:rPr>
          <w:bCs/>
          <w:sz w:val="22"/>
          <w:szCs w:val="22"/>
          <w:u w:val="single"/>
        </w:rPr>
        <w:t>dní před daným závodem</w:t>
      </w:r>
      <w:r w:rsidR="00084F1D" w:rsidRPr="00084F1D">
        <w:rPr>
          <w:bCs/>
          <w:u w:val="single"/>
        </w:rPr>
        <w:t xml:space="preserve">   </w:t>
      </w:r>
      <w:r w:rsidR="009A236A" w:rsidRPr="00084F1D">
        <w:rPr>
          <w:bCs/>
          <w:sz w:val="22"/>
          <w:szCs w:val="22"/>
          <w:u w:val="single"/>
        </w:rPr>
        <w:t xml:space="preserve">7 </w:t>
      </w:r>
      <w:r w:rsidR="00C76107" w:rsidRPr="00084F1D">
        <w:rPr>
          <w:bCs/>
          <w:sz w:val="22"/>
          <w:szCs w:val="22"/>
          <w:u w:val="single"/>
        </w:rPr>
        <w:t>0</w:t>
      </w:r>
      <w:r w:rsidR="007927CA" w:rsidRPr="00084F1D">
        <w:rPr>
          <w:bCs/>
          <w:sz w:val="22"/>
          <w:szCs w:val="22"/>
          <w:u w:val="single"/>
        </w:rPr>
        <w:t>00</w:t>
      </w:r>
      <w:r w:rsidR="00A84495" w:rsidRPr="00084F1D">
        <w:rPr>
          <w:bCs/>
          <w:sz w:val="22"/>
          <w:szCs w:val="22"/>
          <w:u w:val="single"/>
        </w:rPr>
        <w:t>,</w:t>
      </w:r>
      <w:r w:rsidR="0013214A" w:rsidRPr="00084F1D">
        <w:rPr>
          <w:bCs/>
          <w:sz w:val="22"/>
          <w:szCs w:val="22"/>
          <w:u w:val="single"/>
        </w:rPr>
        <w:t>- Kč</w:t>
      </w:r>
    </w:p>
    <w:p w14:paraId="12F27007" w14:textId="77777777" w:rsidR="00933B4D" w:rsidRDefault="00933B4D">
      <w:pPr>
        <w:pStyle w:val="Zkladntext"/>
      </w:pPr>
      <w:r>
        <w:t xml:space="preserve">Startovné pro </w:t>
      </w:r>
      <w:r w:rsidR="0013214A">
        <w:t>posádku,</w:t>
      </w:r>
      <w:r>
        <w:t xml:space="preserve"> která nebyla </w:t>
      </w:r>
      <w:r w:rsidR="009A236A">
        <w:t xml:space="preserve">7 </w:t>
      </w:r>
      <w:r>
        <w:t xml:space="preserve">dní předem </w:t>
      </w:r>
      <w:r w:rsidR="0013214A">
        <w:t xml:space="preserve">přihlášena </w:t>
      </w:r>
      <w:r w:rsidR="00084F1D">
        <w:tab/>
      </w:r>
      <w:r w:rsidR="00084F1D">
        <w:tab/>
      </w:r>
      <w:r w:rsidR="00084F1D">
        <w:tab/>
      </w:r>
      <w:r w:rsidR="00084F1D">
        <w:tab/>
      </w:r>
      <w:r w:rsidR="00084F1D">
        <w:tab/>
      </w:r>
      <w:r w:rsidR="009A236A">
        <w:t>10</w:t>
      </w:r>
      <w:r w:rsidR="001F3E59">
        <w:t xml:space="preserve"> </w:t>
      </w:r>
      <w:r>
        <w:t>000,- Kč</w:t>
      </w:r>
    </w:p>
    <w:p w14:paraId="79C088D1" w14:textId="77777777" w:rsidR="0083476F" w:rsidRDefault="0083476F" w:rsidP="0083476F">
      <w:pPr>
        <w:ind w:left="3540"/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</w:pPr>
    </w:p>
    <w:p w14:paraId="6A4DB6AE" w14:textId="77777777" w:rsidR="0083476F" w:rsidRPr="00E14287" w:rsidRDefault="002117C0" w:rsidP="00E14287">
      <w:pPr>
        <w:ind w:left="708"/>
        <w:jc w:val="right"/>
        <w:rPr>
          <w:rFonts w:ascii="Poppins" w:hAnsi="Poppins" w:cs="Poppins"/>
          <w:b/>
          <w:bCs/>
          <w:color w:val="000000"/>
          <w:sz w:val="16"/>
          <w:szCs w:val="16"/>
          <w:shd w:val="clear" w:color="auto" w:fill="FFFFFF"/>
        </w:rPr>
      </w:pP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 xml:space="preserve">                                                          </w:t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  <w:r>
        <w:rPr>
          <w:rStyle w:val="Siln"/>
          <w:rFonts w:ascii="Poppins" w:hAnsi="Poppins" w:cs="Poppins"/>
          <w:color w:val="000000"/>
          <w:sz w:val="16"/>
          <w:szCs w:val="16"/>
          <w:shd w:val="clear" w:color="auto" w:fill="FFFFFF"/>
        </w:rPr>
        <w:tab/>
      </w:r>
    </w:p>
    <w:sectPr w:rsidR="0083476F" w:rsidRPr="00E14287">
      <w:headerReference w:type="default" r:id="rId7"/>
      <w:pgSz w:w="11906" w:h="16838" w:code="9"/>
      <w:pgMar w:top="284" w:right="624" w:bottom="993" w:left="624" w:header="567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5B85" w14:textId="77777777" w:rsidR="00C359A4" w:rsidRDefault="00C359A4">
      <w:r>
        <w:separator/>
      </w:r>
    </w:p>
  </w:endnote>
  <w:endnote w:type="continuationSeparator" w:id="0">
    <w:p w14:paraId="72F3A59A" w14:textId="77777777" w:rsidR="00C359A4" w:rsidRDefault="00C3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91B0" w14:textId="77777777" w:rsidR="00C359A4" w:rsidRDefault="00C359A4">
      <w:r>
        <w:separator/>
      </w:r>
    </w:p>
  </w:footnote>
  <w:footnote w:type="continuationSeparator" w:id="0">
    <w:p w14:paraId="17252CBD" w14:textId="77777777" w:rsidR="00C359A4" w:rsidRDefault="00C3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B1AA" w14:textId="77777777" w:rsidR="00596C38" w:rsidRDefault="00596C38">
    <w:pPr>
      <w:pStyle w:val="Zhlav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096"/>
    <w:rsid w:val="00023D08"/>
    <w:rsid w:val="0007315B"/>
    <w:rsid w:val="00083DAA"/>
    <w:rsid w:val="00084F1D"/>
    <w:rsid w:val="001122B5"/>
    <w:rsid w:val="001207E2"/>
    <w:rsid w:val="001270AD"/>
    <w:rsid w:val="0013214A"/>
    <w:rsid w:val="00133DEF"/>
    <w:rsid w:val="00146DC5"/>
    <w:rsid w:val="001751B5"/>
    <w:rsid w:val="001F3E59"/>
    <w:rsid w:val="002117C0"/>
    <w:rsid w:val="00222FA7"/>
    <w:rsid w:val="00257BAE"/>
    <w:rsid w:val="002624F8"/>
    <w:rsid w:val="002A6848"/>
    <w:rsid w:val="00325146"/>
    <w:rsid w:val="00384A7C"/>
    <w:rsid w:val="003D4B3A"/>
    <w:rsid w:val="003E5A9A"/>
    <w:rsid w:val="00474322"/>
    <w:rsid w:val="00497396"/>
    <w:rsid w:val="00596C38"/>
    <w:rsid w:val="005C4CD5"/>
    <w:rsid w:val="005D1D2C"/>
    <w:rsid w:val="005E56A2"/>
    <w:rsid w:val="00640F53"/>
    <w:rsid w:val="00656653"/>
    <w:rsid w:val="006D6E1A"/>
    <w:rsid w:val="006E0BD9"/>
    <w:rsid w:val="006F4F56"/>
    <w:rsid w:val="00720734"/>
    <w:rsid w:val="007772FA"/>
    <w:rsid w:val="00787254"/>
    <w:rsid w:val="007927CA"/>
    <w:rsid w:val="007E455D"/>
    <w:rsid w:val="00805226"/>
    <w:rsid w:val="008114AE"/>
    <w:rsid w:val="00811E04"/>
    <w:rsid w:val="00826E14"/>
    <w:rsid w:val="0083476F"/>
    <w:rsid w:val="008445CE"/>
    <w:rsid w:val="00853537"/>
    <w:rsid w:val="008562A4"/>
    <w:rsid w:val="008D0C20"/>
    <w:rsid w:val="008D7FA5"/>
    <w:rsid w:val="00933B4D"/>
    <w:rsid w:val="009A236A"/>
    <w:rsid w:val="009F6D48"/>
    <w:rsid w:val="00A43B04"/>
    <w:rsid w:val="00A52E17"/>
    <w:rsid w:val="00A66E63"/>
    <w:rsid w:val="00A80B04"/>
    <w:rsid w:val="00A84495"/>
    <w:rsid w:val="00AB11B9"/>
    <w:rsid w:val="00AC18D0"/>
    <w:rsid w:val="00B03A37"/>
    <w:rsid w:val="00B34E6B"/>
    <w:rsid w:val="00B463D6"/>
    <w:rsid w:val="00B74A96"/>
    <w:rsid w:val="00BA6096"/>
    <w:rsid w:val="00BC4971"/>
    <w:rsid w:val="00C03DE7"/>
    <w:rsid w:val="00C1024D"/>
    <w:rsid w:val="00C359A4"/>
    <w:rsid w:val="00C73A4D"/>
    <w:rsid w:val="00C76107"/>
    <w:rsid w:val="00CF510E"/>
    <w:rsid w:val="00D021A2"/>
    <w:rsid w:val="00D61E91"/>
    <w:rsid w:val="00D728E8"/>
    <w:rsid w:val="00DF4195"/>
    <w:rsid w:val="00E14287"/>
    <w:rsid w:val="00E228AA"/>
    <w:rsid w:val="00E96BFC"/>
    <w:rsid w:val="00EA136D"/>
    <w:rsid w:val="00EC4F9E"/>
    <w:rsid w:val="00F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E304D"/>
  <w15:docId w15:val="{C172C124-30AE-4DBB-8D51-1346A8F8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right="-142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ind w:right="-142"/>
    </w:pPr>
    <w:rPr>
      <w:b/>
      <w:sz w:val="24"/>
    </w:rPr>
  </w:style>
  <w:style w:type="paragraph" w:styleId="Titulek">
    <w:name w:val="caption"/>
    <w:basedOn w:val="Normln"/>
    <w:next w:val="Normln"/>
    <w:qFormat/>
    <w:pPr>
      <w:ind w:left="426" w:right="452" w:firstLine="708"/>
      <w:jc w:val="both"/>
    </w:pPr>
    <w:rPr>
      <w:sz w:val="36"/>
      <w:u w:val="single"/>
    </w:rPr>
  </w:style>
  <w:style w:type="paragraph" w:styleId="Zkladntext">
    <w:name w:val="Body Text"/>
    <w:basedOn w:val="Normln"/>
    <w:semiHidden/>
    <w:rPr>
      <w:b/>
      <w:bCs/>
      <w:sz w:val="22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iln">
    <w:name w:val="Strong"/>
    <w:uiPriority w:val="22"/>
    <w:qFormat/>
    <w:rsid w:val="0008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cka20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Data\Microsoft\Šablony\hlavicka2002.dot</Template>
  <TotalTime>20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penda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Petr</dc:creator>
  <cp:lastModifiedBy>Jan Kovář</cp:lastModifiedBy>
  <cp:revision>5</cp:revision>
  <cp:lastPrinted>2024-01-08T11:30:00Z</cp:lastPrinted>
  <dcterms:created xsi:type="dcterms:W3CDTF">2024-03-04T18:51:00Z</dcterms:created>
  <dcterms:modified xsi:type="dcterms:W3CDTF">2025-02-25T09:53:00Z</dcterms:modified>
</cp:coreProperties>
</file>